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8228" w14:textId="028C81DC" w:rsidR="00832A6F" w:rsidRDefault="006E7195" w:rsidP="00761DB7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38737" wp14:editId="4178D501">
                <wp:simplePos x="0" y="0"/>
                <wp:positionH relativeFrom="column">
                  <wp:posOffset>-226060</wp:posOffset>
                </wp:positionH>
                <wp:positionV relativeFrom="paragraph">
                  <wp:posOffset>-752475</wp:posOffset>
                </wp:positionV>
                <wp:extent cx="6972300" cy="101917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91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A942D0" id="Rectangle 3" o:spid="_x0000_s1026" style="position:absolute;margin-left:-17.8pt;margin-top:-59.25pt;width:549pt;height:8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" filled="f"/>
            </w:pict>
          </mc:Fallback>
        </mc:AlternateContent>
      </w:r>
      <w:r w:rsidR="00832A6F">
        <w:t>ΥΠΕΥΘΥΝΗ ΔΗΛΩΣΗ</w:t>
      </w:r>
    </w:p>
    <w:p w14:paraId="2CD71A50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3194A79" w14:textId="77777777" w:rsidR="00832A6F" w:rsidRDefault="00832A6F" w:rsidP="00761DB7">
      <w:pPr>
        <w:pStyle w:val="20"/>
        <w:pBdr>
          <w:left w:val="single" w:sz="4" w:space="0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C4AF4E1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87"/>
        <w:gridCol w:w="104"/>
        <w:gridCol w:w="11"/>
      </w:tblGrid>
      <w:tr w:rsidR="00832A6F" w14:paraId="67DF6F09" w14:textId="77777777" w:rsidTr="00BA5FB4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32A104F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14:paraId="6647B45E" w14:textId="77777777" w:rsidR="00832A6F" w:rsidRPr="003F418B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776753BF" w14:textId="77777777" w:rsidTr="00BA5FB4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01B393E6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3D9A0C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34BA0BF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14:paraId="5762767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543641B5" w14:textId="77777777" w:rsidTr="00BA5FB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5204C02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1B4C2BB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3871036" w14:textId="77777777" w:rsidTr="00BA5FB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40838D0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11C5277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79F48BC5" w14:textId="77777777" w:rsidTr="00BA5FB4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7F85D29C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4BEDB98F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1F93E3D8" w14:textId="77777777" w:rsidTr="00BA5FB4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093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63C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10ECE57" w14:textId="77777777" w:rsidTr="00BA5FB4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07988B3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220B9B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C81259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7"/>
          </w:tcPr>
          <w:p w14:paraId="418C5E6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893DDB3" w14:textId="77777777" w:rsidTr="00BA5FB4">
        <w:trPr>
          <w:gridAfter w:val="1"/>
          <w:wAfter w:w="11" w:type="dxa"/>
          <w:cantSplit/>
        </w:trPr>
        <w:tc>
          <w:tcPr>
            <w:tcW w:w="1697" w:type="dxa"/>
            <w:gridSpan w:val="2"/>
          </w:tcPr>
          <w:p w14:paraId="700EC48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19688F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710895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072089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1BFF4A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C19E64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8A308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14:paraId="417CB76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FB0376C" w14:textId="77777777" w:rsidTr="0059373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BAD179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r w:rsidR="00587F84">
              <w:rPr>
                <w:rFonts w:ascii="Arial" w:hAnsi="Arial" w:cs="Arial"/>
                <w:sz w:val="16"/>
              </w:rPr>
              <w:t>Τηλεομοιότυπου</w:t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A6E9D2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08EA0FA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AC2742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1" w:type="dxa"/>
            <w:gridSpan w:val="7"/>
            <w:vAlign w:val="bottom"/>
          </w:tcPr>
          <w:p w14:paraId="60EFEEF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93734" w14:paraId="64C185EF" w14:textId="77777777" w:rsidTr="00BA5FB4">
        <w:trPr>
          <w:gridAfter w:val="2"/>
          <w:wAfter w:w="115" w:type="dxa"/>
          <w:trHeight w:val="568"/>
        </w:trPr>
        <w:tc>
          <w:tcPr>
            <w:tcW w:w="1026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AE71E2" w14:textId="77777777" w:rsidR="00593734" w:rsidRDefault="00593734" w:rsidP="00593734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330F3632" w14:textId="77777777" w:rsidR="00761DB7" w:rsidRDefault="00761DB7" w:rsidP="00761DB7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0CF6E009" w14:textId="44DB7B1F" w:rsidR="00761DB7" w:rsidRDefault="00593734" w:rsidP="00761DB7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t xml:space="preserve">Έχω </w:t>
            </w:r>
            <w:r w:rsidRPr="00A25B42">
              <w:rPr>
                <w:rFonts w:ascii="Arial" w:hAnsi="Arial" w:cs="Arial"/>
                <w:b/>
                <w:bCs/>
                <w:sz w:val="18"/>
              </w:rPr>
              <w:t>Α.Μ.Κ.Α</w:t>
            </w:r>
            <w:r w:rsidRPr="006B47B7">
              <w:rPr>
                <w:rFonts w:ascii="Arial" w:hAnsi="Arial" w:cs="Arial"/>
                <w:sz w:val="18"/>
              </w:rPr>
              <w:t xml:space="preserve">. </w:t>
            </w:r>
            <w:r>
              <w:rPr>
                <w:rFonts w:ascii="Arial" w:hAnsi="Arial" w:cs="Arial"/>
                <w:sz w:val="18"/>
              </w:rPr>
              <w:t>τον</w:t>
            </w:r>
            <w:r w:rsidRPr="006B47B7">
              <w:rPr>
                <w:rFonts w:ascii="Arial" w:hAnsi="Arial" w:cs="Arial"/>
                <w:sz w:val="18"/>
              </w:rPr>
              <w:t>:</w:t>
            </w:r>
          </w:p>
          <w:p w14:paraId="1A53AB18" w14:textId="3E7AED85" w:rsidR="00593734" w:rsidRPr="006B47B7" w:rsidRDefault="00761DB7" w:rsidP="00761DB7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Έχω </w:t>
            </w:r>
            <w:r w:rsidRPr="00A25B42">
              <w:rPr>
                <w:rFonts w:ascii="Arial" w:hAnsi="Arial" w:cs="Arial"/>
                <w:b/>
                <w:bCs/>
                <w:sz w:val="18"/>
              </w:rPr>
              <w:t>Α.</w:t>
            </w:r>
            <w:r>
              <w:rPr>
                <w:rFonts w:ascii="Arial" w:hAnsi="Arial" w:cs="Arial"/>
                <w:b/>
                <w:bCs/>
                <w:sz w:val="18"/>
              </w:rPr>
              <w:t>Φ.Μ.</w:t>
            </w:r>
            <w:r w:rsidRPr="006B47B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τον</w:t>
            </w:r>
            <w:r w:rsidRPr="006B47B7">
              <w:rPr>
                <w:rFonts w:ascii="Arial" w:hAnsi="Arial" w:cs="Arial"/>
                <w:sz w:val="18"/>
              </w:rPr>
              <w:t>:</w:t>
            </w:r>
            <w:r w:rsidR="00593734" w:rsidRPr="006B47B7">
              <w:rPr>
                <w:rFonts w:ascii="Arial" w:hAnsi="Arial" w:cs="Arial"/>
                <w:sz w:val="18"/>
              </w:rPr>
              <w:tab/>
            </w:r>
            <w:r w:rsidR="00593734" w:rsidRPr="006B47B7">
              <w:rPr>
                <w:rFonts w:ascii="Arial" w:hAnsi="Arial" w:cs="Arial"/>
                <w:sz w:val="18"/>
              </w:rPr>
              <w:tab/>
            </w:r>
          </w:p>
          <w:p w14:paraId="16D76FD8" w14:textId="77777777" w:rsidR="00593734" w:rsidRDefault="00593734" w:rsidP="00761DB7">
            <w:pPr>
              <w:tabs>
                <w:tab w:val="left" w:pos="7845"/>
              </w:tabs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Έχω </w:t>
            </w:r>
            <w:r w:rsidRPr="00A25B42">
              <w:rPr>
                <w:rFonts w:ascii="Arial" w:hAnsi="Arial" w:cs="Arial"/>
                <w:b/>
                <w:bCs/>
                <w:sz w:val="18"/>
              </w:rPr>
              <w:t>Α.Μ.Α.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27195">
              <w:rPr>
                <w:rFonts w:ascii="Arial" w:hAnsi="Arial" w:cs="Arial"/>
                <w:sz w:val="18"/>
              </w:rPr>
              <w:t>(Α</w:t>
            </w:r>
            <w:r>
              <w:rPr>
                <w:rFonts w:ascii="Arial" w:hAnsi="Arial" w:cs="Arial"/>
                <w:sz w:val="18"/>
              </w:rPr>
              <w:t>ριθμό</w:t>
            </w:r>
            <w:r w:rsidRPr="00927195">
              <w:rPr>
                <w:rFonts w:ascii="Arial" w:hAnsi="Arial" w:cs="Arial"/>
                <w:sz w:val="18"/>
              </w:rPr>
              <w:t xml:space="preserve"> Μ</w:t>
            </w:r>
            <w:r>
              <w:rPr>
                <w:rFonts w:ascii="Arial" w:hAnsi="Arial" w:cs="Arial"/>
                <w:sz w:val="18"/>
              </w:rPr>
              <w:t>ητρώου</w:t>
            </w:r>
            <w:r w:rsidRPr="00927195">
              <w:rPr>
                <w:rFonts w:ascii="Arial" w:hAnsi="Arial" w:cs="Arial"/>
                <w:sz w:val="18"/>
              </w:rPr>
              <w:t xml:space="preserve"> Α</w:t>
            </w:r>
            <w:r>
              <w:rPr>
                <w:rFonts w:ascii="Arial" w:hAnsi="Arial" w:cs="Arial"/>
                <w:sz w:val="18"/>
              </w:rPr>
              <w:t>σφαλισμένου</w:t>
            </w:r>
            <w:r w:rsidRPr="00927195">
              <w:rPr>
                <w:rFonts w:ascii="Arial" w:hAnsi="Arial" w:cs="Arial"/>
                <w:sz w:val="18"/>
              </w:rPr>
              <w:t>)</w:t>
            </w:r>
            <w:r w:rsidRPr="006B47B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τον</w:t>
            </w:r>
            <w:r w:rsidRPr="006B47B7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ab/>
              <w:t xml:space="preserve">                         και ότι:</w:t>
            </w:r>
          </w:p>
          <w:p w14:paraId="1D8DD217" w14:textId="356C1831" w:rsidR="00593734" w:rsidRDefault="00593734" w:rsidP="00593734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593734" w14:paraId="36B77C86" w14:textId="77777777" w:rsidTr="00BA5FB4">
        <w:trPr>
          <w:gridAfter w:val="2"/>
          <w:wAfter w:w="115" w:type="dxa"/>
          <w:trHeight w:val="485"/>
        </w:trPr>
        <w:tc>
          <w:tcPr>
            <w:tcW w:w="1026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3C09E6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BA5FB4">
              <w:rPr>
                <w:rFonts w:ascii="Arial" w:hAnsi="Arial" w:cs="Arial"/>
                <w:b/>
                <w:sz w:val="20"/>
              </w:rPr>
              <w:t>α)</w:t>
            </w:r>
            <w:r w:rsidRPr="00735C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Είμαι επιτηδευματίας και απασχολούμαι σε έναν / δύο εργοδότη/</w:t>
            </w:r>
            <w:proofErr w:type="spellStart"/>
            <w:r>
              <w:rPr>
                <w:rFonts w:ascii="Arial" w:hAnsi="Arial" w:cs="Arial"/>
                <w:sz w:val="20"/>
              </w:rPr>
              <w:t>ες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και αιτούμαι την υπαγωγή μου στο   </w:t>
            </w:r>
          </w:p>
          <w:p w14:paraId="6D54A1DB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άρθρο 39/ παρ. 9 του Νόμου 4387/2016.</w:t>
            </w:r>
          </w:p>
          <w:p w14:paraId="62D23E93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93734" w14:paraId="041ED0E0" w14:textId="77777777" w:rsidTr="00BA5FB4">
        <w:trPr>
          <w:gridAfter w:val="2"/>
          <w:wAfter w:w="115" w:type="dxa"/>
          <w:trHeight w:val="900"/>
        </w:trPr>
        <w:tc>
          <w:tcPr>
            <w:tcW w:w="1026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30E278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BA5FB4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Είμαι μισθωτός σε άλλο δημόσιο ή/και ιδιωτικό φορέα και </w:t>
            </w:r>
            <w:r w:rsidRPr="00E43A4F">
              <w:rPr>
                <w:rFonts w:ascii="Arial" w:hAnsi="Arial" w:cs="Arial"/>
                <w:b/>
                <w:sz w:val="20"/>
              </w:rPr>
              <w:t>παράλληλα ασκώ ελεύθερο επάγγελμα</w:t>
            </w:r>
            <w:r>
              <w:rPr>
                <w:rFonts w:ascii="Arial" w:hAnsi="Arial" w:cs="Arial"/>
                <w:sz w:val="20"/>
              </w:rPr>
              <w:t xml:space="preserve">. Οι    </w:t>
            </w:r>
          </w:p>
          <w:p w14:paraId="466CDB80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ασφαλιστικές μου εισφορές καταβάλλονται από τη μισθωτή μου εργασία και σε περίπτωση που  </w:t>
            </w:r>
          </w:p>
          <w:p w14:paraId="592DA965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υπολείπονται του ποσού της εισφοράς της εκάστοτε ασφαλιστικής κατηγορίας που έχω επιλέξει,   </w:t>
            </w:r>
          </w:p>
          <w:p w14:paraId="47C8771C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καταβάλλεται η διαφορά από εμένα τον ίδιο.                                                                                                     </w:t>
            </w:r>
          </w:p>
          <w:p w14:paraId="708E4AD4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- - - - - - - - - - - - - - - - - - - - - - - - - - - - - - - - - - - - - - - - - - - - - - - - - - - - - - - - - - - - - - - - - - - - - - - - - - - - - - - - - </w:t>
            </w:r>
          </w:p>
          <w:p w14:paraId="1DD9A92B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BA5FB4">
              <w:rPr>
                <w:rFonts w:ascii="Arial" w:hAnsi="Arial" w:cs="Arial"/>
                <w:b/>
                <w:sz w:val="20"/>
              </w:rPr>
              <w:t>γ)</w:t>
            </w:r>
            <w:r>
              <w:rPr>
                <w:rFonts w:ascii="Arial" w:hAnsi="Arial" w:cs="Arial"/>
                <w:sz w:val="20"/>
              </w:rPr>
              <w:t xml:space="preserve"> Είμαι μισθωτός σε άλλο δημόσιο  ή/και ιδιωτικό φορέα και </w:t>
            </w:r>
            <w:r w:rsidRPr="00E43A4F">
              <w:rPr>
                <w:rFonts w:ascii="Arial" w:hAnsi="Arial" w:cs="Arial"/>
                <w:b/>
                <w:sz w:val="20"/>
              </w:rPr>
              <w:t>δεν ασκώ ελεύθερο επάγγελμα</w:t>
            </w:r>
            <w:r w:rsidRPr="00E43A4F">
              <w:rPr>
                <w:rFonts w:ascii="Arial" w:hAnsi="Arial" w:cs="Arial"/>
                <w:sz w:val="20"/>
              </w:rPr>
              <w:t xml:space="preserve">. Οι υπηρεσίες 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E43A4F">
              <w:rPr>
                <w:rFonts w:ascii="Arial" w:hAnsi="Arial" w:cs="Arial"/>
                <w:sz w:val="20"/>
              </w:rPr>
              <w:t>που θα παρέχω αποτελούν ευκαιριακή &amp; περιστασιακή δραστηριότητα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423B9DBA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593734" w14:paraId="4AC5E52D" w14:textId="77777777" w:rsidTr="00BA5FB4">
        <w:trPr>
          <w:gridAfter w:val="2"/>
          <w:wAfter w:w="115" w:type="dxa"/>
          <w:trHeight w:val="700"/>
        </w:trPr>
        <w:tc>
          <w:tcPr>
            <w:tcW w:w="1026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46"/>
            </w:tblGrid>
            <w:tr w:rsidR="00593734" w14:paraId="17BC86CA" w14:textId="77777777" w:rsidTr="00220339">
              <w:trPr>
                <w:trHeight w:val="263"/>
              </w:trPr>
              <w:tc>
                <w:tcPr>
                  <w:tcW w:w="10046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2D3FCEDC" w14:textId="77777777" w:rsidR="00593734" w:rsidRDefault="00593734" w:rsidP="00593734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</w:rPr>
                  </w:pPr>
                  <w:r w:rsidRPr="00BA5FB4">
                    <w:rPr>
                      <w:rFonts w:ascii="Arial" w:hAnsi="Arial" w:cs="Arial"/>
                      <w:b/>
                      <w:sz w:val="20"/>
                    </w:rPr>
                    <w:t>δ)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Ασκώ επιτήδευμα και απασχολούμαι σε περισσότερους από </w:t>
                  </w:r>
                  <w:r w:rsidRPr="00E43A4F">
                    <w:rPr>
                      <w:rFonts w:ascii="Arial" w:hAnsi="Arial" w:cs="Arial"/>
                      <w:b/>
                      <w:sz w:val="20"/>
                    </w:rPr>
                    <w:t>3 ΕΡΓΟΔΟΤΕΣ - ΠΕΛΑΤΕΣ</w:t>
                  </w:r>
                  <w:r>
                    <w:rPr>
                      <w:rFonts w:ascii="Arial" w:hAnsi="Arial" w:cs="Arial"/>
                      <w:sz w:val="20"/>
                    </w:rPr>
                    <w:t xml:space="preserve">. </w:t>
                  </w:r>
                </w:p>
                <w:p w14:paraId="03EF8B38" w14:textId="77777777" w:rsidR="00593734" w:rsidRDefault="00593734" w:rsidP="00593734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93734" w14:paraId="26117D28" w14:textId="77777777" w:rsidTr="00220339">
              <w:trPr>
                <w:trHeight w:val="263"/>
              </w:trPr>
              <w:tc>
                <w:tcPr>
                  <w:tcW w:w="10046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368BA3A3" w14:textId="77777777" w:rsidR="00593734" w:rsidRDefault="00593734" w:rsidP="00593734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</w:rPr>
                  </w:pPr>
                  <w:r w:rsidRPr="00BA5FB4">
                    <w:rPr>
                      <w:rFonts w:ascii="Arial" w:hAnsi="Arial" w:cs="Arial"/>
                      <w:b/>
                      <w:sz w:val="20"/>
                    </w:rPr>
                    <w:t>ε)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Δεν ασκώ ελευθέριο επάγγελμα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κατανομαζόμενο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 xml:space="preserve"> στην παρ.1του άρθρου 48 του ν.2238/94, ούτε νοούμαι     επιτηδευματίας /υπόχρεος εφαρμογής του ΚΦΑΣ για άλλη δραστηριότητα &amp; από άλλη αιτία. Οι υπηρεσίες που θα παρέχω αποτελούν ευκαιριακή &amp; περιστασιακή δραστηριότητα &amp; δεν νοούμαι υπόχρεος / ή απεικόνισης συναλλαγών.</w:t>
                  </w:r>
                </w:p>
              </w:tc>
            </w:tr>
          </w:tbl>
          <w:p w14:paraId="07FB3250" w14:textId="77777777" w:rsidR="00593734" w:rsidRDefault="00593734" w:rsidP="00593734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24F5DF71" w14:textId="77777777" w:rsidR="00832A6F" w:rsidRDefault="00832A6F" w:rsidP="00BD7451">
      <w:pPr>
        <w:jc w:val="both"/>
      </w:pPr>
    </w:p>
    <w:p w14:paraId="0789C1B4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4AD8CD17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7A40B5C2" w14:textId="77777777" w:rsidR="00832A6F" w:rsidRDefault="00832A6F" w:rsidP="004A5993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F89BB7B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1EA15A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85F1C83" w14:textId="1521726D" w:rsidR="00832A6F" w:rsidRDefault="00832A6F" w:rsidP="00593734">
      <w:pPr>
        <w:pStyle w:val="a6"/>
        <w:ind w:left="0" w:right="484"/>
        <w:jc w:val="right"/>
        <w:rPr>
          <w:sz w:val="18"/>
        </w:rPr>
      </w:pPr>
      <w:r>
        <w:rPr>
          <w:sz w:val="16"/>
        </w:rPr>
        <w:t>(Υπογραφή)</w:t>
      </w:r>
    </w:p>
    <w:sectPr w:rsidR="00832A6F" w:rsidSect="00AC247A">
      <w:headerReference w:type="default" r:id="rId7"/>
      <w:foot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09F30" w14:textId="77777777" w:rsidR="00141606" w:rsidRDefault="00141606">
      <w:r>
        <w:separator/>
      </w:r>
    </w:p>
  </w:endnote>
  <w:endnote w:type="continuationSeparator" w:id="0">
    <w:p w14:paraId="27421EDE" w14:textId="77777777" w:rsidR="00141606" w:rsidRDefault="0014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31920" w14:textId="77777777" w:rsidR="00593734" w:rsidRDefault="00593734" w:rsidP="00593734">
    <w:pPr>
      <w:pStyle w:val="a6"/>
      <w:jc w:val="both"/>
      <w:rPr>
        <w:sz w:val="18"/>
      </w:rPr>
    </w:pPr>
    <w:r>
      <w:rPr>
        <w:sz w:val="18"/>
      </w:rPr>
      <w:t>(1) Αναγράφεται από τον ενδιαφερόμενο πολίτη ή Αρχή ή η Υπηρεσία του δημόσιου τομέα, που απευθύνεται η αίτηση.</w:t>
    </w:r>
  </w:p>
  <w:p w14:paraId="6C87B764" w14:textId="77777777" w:rsidR="00593734" w:rsidRDefault="00593734" w:rsidP="00593734">
    <w:pPr>
      <w:pStyle w:val="a6"/>
      <w:jc w:val="both"/>
      <w:rPr>
        <w:sz w:val="18"/>
      </w:rPr>
    </w:pPr>
    <w:r>
      <w:rPr>
        <w:sz w:val="18"/>
      </w:rPr>
      <w:t xml:space="preserve">(2) Αναγράφεται ολογράφως. </w:t>
    </w:r>
  </w:p>
  <w:p w14:paraId="2D935E35" w14:textId="77777777" w:rsidR="00593734" w:rsidRDefault="00593734" w:rsidP="00593734">
    <w:pPr>
      <w:pStyle w:val="a6"/>
      <w:jc w:val="both"/>
      <w:rPr>
        <w:sz w:val="18"/>
      </w:rPr>
    </w:pPr>
    <w:r>
      <w:rPr>
        <w:sz w:val="18"/>
      </w:rPr>
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</w:r>
  </w:p>
  <w:p w14:paraId="2390E2AE" w14:textId="0CB5E356" w:rsidR="00593734" w:rsidRDefault="00593734" w:rsidP="00593734">
    <w:pPr>
      <w:pStyle w:val="a6"/>
      <w:jc w:val="both"/>
    </w:pPr>
    <w:r>
      <w:rPr>
        <w:sz w:val="18"/>
      </w:rPr>
      <w:t>(4) Σε περίπτωση ανεπάρκειας χώρου η δήλωση συνεχίζεται στην πίσω όψη της και υπογράφεται από τον δηλούντα ή την δηλούσα.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BAEFA" w14:textId="77777777" w:rsidR="00141606" w:rsidRDefault="00141606">
      <w:r>
        <w:separator/>
      </w:r>
    </w:p>
  </w:footnote>
  <w:footnote w:type="continuationSeparator" w:id="0">
    <w:p w14:paraId="1FD82B20" w14:textId="77777777" w:rsidR="00141606" w:rsidRDefault="0014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CAD96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52A0D"/>
    <w:rsid w:val="00141606"/>
    <w:rsid w:val="001F06A6"/>
    <w:rsid w:val="00220339"/>
    <w:rsid w:val="00255939"/>
    <w:rsid w:val="002F2F35"/>
    <w:rsid w:val="003F418B"/>
    <w:rsid w:val="004842D8"/>
    <w:rsid w:val="004A5993"/>
    <w:rsid w:val="00523A46"/>
    <w:rsid w:val="00587F84"/>
    <w:rsid w:val="00593734"/>
    <w:rsid w:val="005A78E5"/>
    <w:rsid w:val="005D0118"/>
    <w:rsid w:val="00627D43"/>
    <w:rsid w:val="006311ED"/>
    <w:rsid w:val="006611AB"/>
    <w:rsid w:val="006964D4"/>
    <w:rsid w:val="006C5EC7"/>
    <w:rsid w:val="006E7195"/>
    <w:rsid w:val="00714401"/>
    <w:rsid w:val="00735C2E"/>
    <w:rsid w:val="00761DB7"/>
    <w:rsid w:val="007717FF"/>
    <w:rsid w:val="007D55EC"/>
    <w:rsid w:val="007F65E4"/>
    <w:rsid w:val="00832A6F"/>
    <w:rsid w:val="00894FAA"/>
    <w:rsid w:val="008D49CA"/>
    <w:rsid w:val="00956E97"/>
    <w:rsid w:val="00966548"/>
    <w:rsid w:val="009B4D57"/>
    <w:rsid w:val="009D0D16"/>
    <w:rsid w:val="00A001BD"/>
    <w:rsid w:val="00A13AE9"/>
    <w:rsid w:val="00A96276"/>
    <w:rsid w:val="00AA525B"/>
    <w:rsid w:val="00AB090A"/>
    <w:rsid w:val="00AC247A"/>
    <w:rsid w:val="00B0624F"/>
    <w:rsid w:val="00B1273E"/>
    <w:rsid w:val="00B17E05"/>
    <w:rsid w:val="00BA362F"/>
    <w:rsid w:val="00BA5FB4"/>
    <w:rsid w:val="00BD7451"/>
    <w:rsid w:val="00BF1D95"/>
    <w:rsid w:val="00C12755"/>
    <w:rsid w:val="00C67B0F"/>
    <w:rsid w:val="00CD5146"/>
    <w:rsid w:val="00DB5FB4"/>
    <w:rsid w:val="00DD0C27"/>
    <w:rsid w:val="00E43A4F"/>
    <w:rsid w:val="00E84B32"/>
    <w:rsid w:val="00EA4277"/>
    <w:rsid w:val="00F33373"/>
    <w:rsid w:val="00F34D75"/>
    <w:rsid w:val="00F644EB"/>
    <w:rsid w:val="00F96C95"/>
    <w:rsid w:val="00FC5F6F"/>
    <w:rsid w:val="00FC7677"/>
    <w:rsid w:val="00FD6803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DF7E5DB"/>
  <w15:docId w15:val="{E0DE1C61-0E7D-48A0-80C6-8808A65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7A"/>
    <w:rPr>
      <w:sz w:val="24"/>
      <w:szCs w:val="24"/>
    </w:rPr>
  </w:style>
  <w:style w:type="paragraph" w:styleId="1">
    <w:name w:val="heading 1"/>
    <w:basedOn w:val="a"/>
    <w:next w:val="a"/>
    <w:qFormat/>
    <w:rsid w:val="00AC247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C247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C247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C247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C247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C247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C247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C247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C247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247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C247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C247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C24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C24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C247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C247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semiHidden/>
    <w:unhideWhenUsed/>
    <w:rsid w:val="007D55E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semiHidden/>
    <w:rsid w:val="007D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6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vasilis mavroidis</cp:lastModifiedBy>
  <cp:revision>4</cp:revision>
  <cp:lastPrinted>2021-05-18T08:10:00Z</cp:lastPrinted>
  <dcterms:created xsi:type="dcterms:W3CDTF">2023-02-23T09:51:00Z</dcterms:created>
  <dcterms:modified xsi:type="dcterms:W3CDTF">2026-02-02T07:39:00Z</dcterms:modified>
</cp:coreProperties>
</file>